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7581" w:rsidRPr="000D7926" w:rsidRDefault="00557581" w:rsidP="000D79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ЗАКЛЮЧЕНИЕ</w:t>
      </w:r>
    </w:p>
    <w:p w:rsidR="00557581" w:rsidRPr="000D7926" w:rsidRDefault="00557581" w:rsidP="000D79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557581" w:rsidRPr="00FD20D9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факторов в проекте постановления главы администрации «</w:t>
      </w:r>
      <w:r w:rsidRPr="00FD20D9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FD20D9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r w:rsidRPr="00FD20D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Калининский </w:t>
      </w:r>
      <w:r w:rsidRPr="00FD20D9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FD20D9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на  2019–2024 годы»»</w:t>
      </w: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D7926">
        <w:rPr>
          <w:rFonts w:ascii="Times New Roman" w:hAnsi="Times New Roman"/>
          <w:sz w:val="28"/>
          <w:szCs w:val="28"/>
        </w:rPr>
        <w:t xml:space="preserve">пос.Калинин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16 декабря   </w:t>
      </w:r>
      <w:r w:rsidRPr="000D792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0D7926">
        <w:rPr>
          <w:rFonts w:ascii="Times New Roman" w:hAnsi="Times New Roman"/>
          <w:sz w:val="28"/>
          <w:szCs w:val="28"/>
        </w:rPr>
        <w:t xml:space="preserve"> года</w:t>
      </w: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24.06.2009-рс 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  <w:r w:rsidRPr="000D7926">
        <w:rPr>
          <w:rFonts w:ascii="Times New Roman" w:hAnsi="Times New Roman"/>
          <w:b/>
          <w:sz w:val="28"/>
          <w:szCs w:val="28"/>
        </w:rPr>
        <w:t xml:space="preserve"> 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 xml:space="preserve">;  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 w:rsidRPr="000D7926">
        <w:rPr>
          <w:rFonts w:ascii="Times New Roman" w:hAnsi="Times New Roman"/>
          <w:sz w:val="28"/>
          <w:szCs w:val="28"/>
        </w:rPr>
        <w:t xml:space="preserve">.  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 xml:space="preserve">.  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проекта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557581" w:rsidRPr="000D7926" w:rsidRDefault="00557581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.</w:t>
      </w: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«Согласен»</w:t>
      </w: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Калининский  сельсовет                                                           Ю.Н.Малашин</w:t>
      </w:r>
      <w:r w:rsidRPr="000D7926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blpY="570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559"/>
        <w:gridCol w:w="2184"/>
        <w:gridCol w:w="1644"/>
      </w:tblGrid>
      <w:tr w:rsidR="00557581" w:rsidRPr="000D7926" w:rsidTr="001D42EC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Калининский сельсовет</w:t>
            </w:r>
          </w:p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16.12.2019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№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103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пос.Калинин</w:t>
            </w:r>
          </w:p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z-index:251658240" from="-9pt,-3.95pt" to="-9pt,14.05pt"/>
              </w:pict>
            </w:r>
            <w:r>
              <w:rPr>
                <w:noProof/>
                <w:lang w:eastAsia="ru-RU"/>
              </w:rPr>
              <w:pict>
                <v:line id="_x0000_s1027" style="position:absolute;left:0;text-align:left;z-index:251659264" from="-9pt,-3.95pt" to="9pt,-3.95pt"/>
              </w:pict>
            </w:r>
          </w:p>
        </w:tc>
        <w:tc>
          <w:tcPr>
            <w:tcW w:w="3743" w:type="dxa"/>
            <w:gridSpan w:val="2"/>
          </w:tcPr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7581" w:rsidRPr="000D7926" w:rsidRDefault="00557581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8" style="position:absolute;left:0;text-align:left;z-index:251660288" from="78.95pt,76.55pt" to="78.95pt,94.55pt"/>
              </w:pict>
            </w:r>
            <w:r>
              <w:rPr>
                <w:noProof/>
                <w:lang w:eastAsia="ru-RU"/>
              </w:rPr>
              <w:pict>
                <v:line id="_x0000_s1029" style="position:absolute;left:0;text-align:left;flip:x;z-index:251661312" from="60.95pt,76.55pt" to="78.95pt,76.55pt"/>
              </w:pict>
            </w:r>
          </w:p>
        </w:tc>
      </w:tr>
      <w:tr w:rsidR="00557581" w:rsidRPr="000D7926" w:rsidTr="001D42EC">
        <w:trPr>
          <w:trHeight w:val="100"/>
        </w:trPr>
        <w:tc>
          <w:tcPr>
            <w:tcW w:w="5740" w:type="dxa"/>
            <w:gridSpan w:val="2"/>
          </w:tcPr>
          <w:p w:rsidR="00557581" w:rsidRPr="000D7926" w:rsidRDefault="00557581" w:rsidP="000D7926">
            <w:pPr>
              <w:pStyle w:val="NoSpacing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FD20D9">
              <w:rPr>
                <w:rFonts w:ascii="Times New Roman" w:hAnsi="Times New Roman"/>
                <w:sz w:val="28"/>
                <w:szCs w:val="28"/>
              </w:rPr>
              <w:t xml:space="preserve"> Об утверждении муниципальной программы «</w:t>
            </w:r>
            <w:r w:rsidRPr="00FD20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Охрана общественного порядка в муниципальном образовании </w:t>
            </w:r>
            <w:r w:rsidRPr="00FD20D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Калининский </w:t>
            </w:r>
            <w:r w:rsidRPr="00FD20D9">
              <w:rPr>
                <w:rFonts w:ascii="Times New Roman" w:hAnsi="Times New Roman"/>
                <w:sz w:val="28"/>
                <w:szCs w:val="28"/>
                <w:lang w:eastAsia="ar-SA"/>
              </w:rPr>
              <w:t>сельсовет</w:t>
            </w:r>
            <w:r w:rsidRPr="00FD20D9">
              <w:rPr>
                <w:rFonts w:ascii="Times New Roman" w:hAnsi="Times New Roman"/>
                <w:sz w:val="28"/>
                <w:szCs w:val="28"/>
              </w:rPr>
              <w:t xml:space="preserve"> Ташлинского района Оренбургской области на  2019–2024 годы»</w:t>
            </w:r>
            <w:r w:rsidRPr="0047715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7581" w:rsidRPr="000D7926" w:rsidRDefault="00557581" w:rsidP="000D792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557581" w:rsidRPr="000D7926" w:rsidRDefault="00557581" w:rsidP="000D792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57581" w:rsidRPr="000D7926" w:rsidRDefault="00557581" w:rsidP="00FD20D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0D7926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области», руководствуясь Уставом муниципального образования Калининский сельсовет Ташлинского района Оренбургской области, администрация муниципального образования Калининский сельсовет ПОСТАНОВЛЯЕТ:</w:t>
      </w:r>
    </w:p>
    <w:p w:rsidR="00557581" w:rsidRPr="00FD20D9" w:rsidRDefault="00557581" w:rsidP="00FD20D9">
      <w:pPr>
        <w:pStyle w:val="NoSpacing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20D9">
        <w:rPr>
          <w:rFonts w:ascii="Times New Roman" w:hAnsi="Times New Roman"/>
          <w:sz w:val="28"/>
          <w:szCs w:val="28"/>
        </w:rPr>
        <w:t>1. Утвердить  муниципальную программу «</w:t>
      </w:r>
      <w:r w:rsidRPr="00FD20D9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r w:rsidRPr="00FD20D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Калининский </w:t>
      </w:r>
      <w:r w:rsidRPr="00FD20D9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FD20D9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на  2019–202</w:t>
      </w:r>
      <w:r>
        <w:rPr>
          <w:rFonts w:ascii="Times New Roman" w:hAnsi="Times New Roman"/>
          <w:sz w:val="28"/>
          <w:szCs w:val="28"/>
        </w:rPr>
        <w:t>4</w:t>
      </w:r>
      <w:r w:rsidRPr="00FD20D9"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557581" w:rsidRPr="007D1085" w:rsidRDefault="00557581" w:rsidP="007D108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D1085">
        <w:rPr>
          <w:rFonts w:ascii="Times New Roman" w:hAnsi="Times New Roman"/>
          <w:sz w:val="28"/>
          <w:szCs w:val="28"/>
        </w:rPr>
        <w:t>2. Постановления: от 12.12.2018 №12</w:t>
      </w:r>
      <w:r>
        <w:rPr>
          <w:rFonts w:ascii="Times New Roman" w:hAnsi="Times New Roman"/>
          <w:sz w:val="28"/>
          <w:szCs w:val="28"/>
        </w:rPr>
        <w:t>7</w:t>
      </w:r>
      <w:r w:rsidRPr="007D1085">
        <w:rPr>
          <w:rFonts w:ascii="Times New Roman" w:hAnsi="Times New Roman"/>
          <w:sz w:val="28"/>
          <w:szCs w:val="28"/>
        </w:rPr>
        <w:t>-п «</w:t>
      </w:r>
      <w:r w:rsidRPr="00FD20D9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FD20D9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r w:rsidRPr="00FD20D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Калининский </w:t>
      </w:r>
      <w:r w:rsidRPr="00FD20D9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FD20D9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на  2019–202</w:t>
      </w:r>
      <w:r>
        <w:rPr>
          <w:rFonts w:ascii="Times New Roman" w:hAnsi="Times New Roman"/>
          <w:sz w:val="28"/>
          <w:szCs w:val="28"/>
        </w:rPr>
        <w:t>1</w:t>
      </w:r>
      <w:r w:rsidRPr="00FD20D9">
        <w:rPr>
          <w:rFonts w:ascii="Times New Roman" w:hAnsi="Times New Roman"/>
          <w:sz w:val="28"/>
          <w:szCs w:val="28"/>
        </w:rPr>
        <w:t xml:space="preserve"> годы</w:t>
      </w:r>
      <w:r w:rsidRPr="007D10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</w:t>
      </w:r>
      <w:r w:rsidRPr="007D1085">
        <w:rPr>
          <w:rFonts w:ascii="Times New Roman" w:hAnsi="Times New Roman"/>
          <w:sz w:val="28"/>
          <w:szCs w:val="28"/>
        </w:rPr>
        <w:t xml:space="preserve">.  </w:t>
      </w:r>
    </w:p>
    <w:p w:rsidR="00557581" w:rsidRDefault="00557581" w:rsidP="00FD20D9">
      <w:pPr>
        <w:pStyle w:val="FR1"/>
        <w:ind w:right="9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EA5E71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557581" w:rsidRPr="00C50186" w:rsidRDefault="00557581" w:rsidP="00FD20D9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C50186">
        <w:rPr>
          <w:rFonts w:ascii="Times New Roman" w:hAnsi="Times New Roman"/>
          <w:color w:val="000000"/>
          <w:szCs w:val="28"/>
        </w:rPr>
        <w:t>.</w:t>
      </w:r>
      <w:r w:rsidRPr="00C50186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 после его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57581" w:rsidRPr="007D1085" w:rsidRDefault="00557581" w:rsidP="007D108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0D7926">
        <w:rPr>
          <w:rFonts w:ascii="Times New Roman" w:hAnsi="Times New Roman"/>
          <w:sz w:val="28"/>
          <w:szCs w:val="28"/>
        </w:rPr>
        <w:t xml:space="preserve"> администрации</w:t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Ю.Н.Малашин</w:t>
      </w: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Default="00557581" w:rsidP="000D792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57581" w:rsidRDefault="00557581" w:rsidP="000D792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57581" w:rsidRDefault="00557581" w:rsidP="000D792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57581" w:rsidRDefault="00557581" w:rsidP="000D792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57581" w:rsidRPr="003D0523" w:rsidRDefault="00557581" w:rsidP="000D79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0523">
        <w:rPr>
          <w:rFonts w:ascii="Times New Roman" w:hAnsi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</w:t>
      </w:r>
    </w:p>
    <w:p w:rsidR="00557581" w:rsidRDefault="00557581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Приложение  </w:t>
      </w:r>
    </w:p>
    <w:p w:rsidR="00557581" w:rsidRPr="000D7926" w:rsidRDefault="00557581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557581" w:rsidRPr="000D7926" w:rsidRDefault="00557581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557581" w:rsidRPr="000D7926" w:rsidRDefault="00557581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57581" w:rsidRPr="000D7926" w:rsidRDefault="00557581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сельсовет        </w:t>
      </w:r>
    </w:p>
    <w:p w:rsidR="00557581" w:rsidRPr="000D7926" w:rsidRDefault="00557581" w:rsidP="000D7926">
      <w:pPr>
        <w:pStyle w:val="NoSpacing"/>
        <w:jc w:val="right"/>
        <w:rPr>
          <w:rFonts w:ascii="Times New Roman" w:hAnsi="Times New Roman"/>
          <w:color w:val="FF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 </w:t>
      </w:r>
      <w:r>
        <w:rPr>
          <w:rFonts w:ascii="Times New Roman" w:hAnsi="Times New Roman"/>
          <w:sz w:val="28"/>
          <w:szCs w:val="28"/>
          <w:u w:val="single"/>
        </w:rPr>
        <w:t>16.12.</w:t>
      </w:r>
      <w:r w:rsidRPr="000D7926">
        <w:rPr>
          <w:rFonts w:ascii="Times New Roman" w:hAnsi="Times New Roman"/>
          <w:sz w:val="28"/>
          <w:szCs w:val="28"/>
          <w:u w:val="single"/>
        </w:rPr>
        <w:t>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D7926">
        <w:rPr>
          <w:rFonts w:ascii="Times New Roman" w:hAnsi="Times New Roman"/>
          <w:sz w:val="28"/>
          <w:szCs w:val="28"/>
        </w:rPr>
        <w:t xml:space="preserve">№   </w:t>
      </w:r>
      <w:r>
        <w:rPr>
          <w:rFonts w:ascii="Times New Roman" w:hAnsi="Times New Roman"/>
          <w:sz w:val="28"/>
          <w:szCs w:val="28"/>
          <w:u w:val="single"/>
        </w:rPr>
        <w:t>103-п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D7926">
        <w:rPr>
          <w:rFonts w:ascii="Times New Roman" w:hAnsi="Times New Roman"/>
          <w:sz w:val="28"/>
          <w:szCs w:val="28"/>
        </w:rPr>
        <w:tab/>
      </w:r>
    </w:p>
    <w:p w:rsidR="00557581" w:rsidRPr="000D7926" w:rsidRDefault="00557581" w:rsidP="000D7926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57581" w:rsidRPr="000D7926" w:rsidRDefault="00557581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57581" w:rsidRPr="005D2FF2" w:rsidRDefault="00557581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57581" w:rsidRPr="005D2FF2" w:rsidRDefault="00557581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57581" w:rsidRPr="005D2FF2" w:rsidRDefault="00557581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57581" w:rsidRPr="0067190B" w:rsidRDefault="00557581" w:rsidP="00FD20D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7190B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557581" w:rsidRPr="0067190B" w:rsidRDefault="00557581" w:rsidP="00FD20D9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7190B">
        <w:rPr>
          <w:rFonts w:ascii="Times New Roman" w:hAnsi="Times New Roman"/>
          <w:b/>
          <w:sz w:val="28"/>
          <w:szCs w:val="28"/>
        </w:rPr>
        <w:t>«</w:t>
      </w:r>
      <w:r w:rsidRPr="0067190B">
        <w:rPr>
          <w:rFonts w:ascii="Times New Roman" w:hAnsi="Times New Roman"/>
          <w:b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</w:p>
    <w:p w:rsidR="00557581" w:rsidRPr="0067190B" w:rsidRDefault="00557581" w:rsidP="00FD20D9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7190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Калининский </w:t>
      </w:r>
      <w:r w:rsidRPr="0067190B">
        <w:rPr>
          <w:rFonts w:ascii="Times New Roman" w:hAnsi="Times New Roman"/>
          <w:b/>
          <w:sz w:val="28"/>
          <w:szCs w:val="28"/>
          <w:lang w:eastAsia="ar-SA"/>
        </w:rPr>
        <w:t xml:space="preserve">сельсовет Ташлинского района Оренбургской области </w:t>
      </w:r>
    </w:p>
    <w:p w:rsidR="00557581" w:rsidRPr="0067190B" w:rsidRDefault="00557581" w:rsidP="00FD20D9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190B">
        <w:rPr>
          <w:rFonts w:ascii="Times New Roman" w:hAnsi="Times New Roman"/>
          <w:b/>
          <w:sz w:val="28"/>
          <w:szCs w:val="28"/>
          <w:lang w:eastAsia="ar-SA"/>
        </w:rPr>
        <w:t>на 2019-202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67190B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Pr="0067190B">
        <w:rPr>
          <w:rFonts w:ascii="Times New Roman" w:hAnsi="Times New Roman"/>
          <w:b/>
          <w:sz w:val="28"/>
          <w:szCs w:val="28"/>
        </w:rPr>
        <w:t>»</w:t>
      </w:r>
    </w:p>
    <w:p w:rsidR="00557581" w:rsidRPr="0067190B" w:rsidRDefault="00557581" w:rsidP="00FD20D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7581" w:rsidRPr="0067190B" w:rsidRDefault="00557581" w:rsidP="00FD20D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7190B">
        <w:rPr>
          <w:rFonts w:ascii="Times New Roman" w:hAnsi="Times New Roman"/>
          <w:b/>
          <w:sz w:val="28"/>
          <w:szCs w:val="28"/>
        </w:rPr>
        <w:t>(далее – Программа)</w:t>
      </w:r>
    </w:p>
    <w:p w:rsidR="00557581" w:rsidRPr="0067190B" w:rsidRDefault="00557581" w:rsidP="00FD20D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7581" w:rsidRPr="000D7926" w:rsidRDefault="00557581" w:rsidP="00FD20D9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57581" w:rsidRPr="000D7926" w:rsidRDefault="00557581" w:rsidP="00FD20D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57581" w:rsidRDefault="00557581" w:rsidP="00FD20D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57581" w:rsidRPr="0047715B" w:rsidRDefault="00557581" w:rsidP="00FD20D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47715B">
        <w:rPr>
          <w:rFonts w:ascii="Times New Roman" w:hAnsi="Times New Roman"/>
          <w:b/>
          <w:sz w:val="26"/>
          <w:szCs w:val="26"/>
          <w:lang w:eastAsia="ar-SA"/>
        </w:rPr>
        <w:t>ПАСПОРТ</w:t>
      </w:r>
    </w:p>
    <w:p w:rsidR="00557581" w:rsidRPr="0047715B" w:rsidRDefault="00557581" w:rsidP="00FD20D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47715B">
        <w:rPr>
          <w:rFonts w:ascii="Times New Roman" w:hAnsi="Times New Roman"/>
          <w:b/>
          <w:sz w:val="26"/>
          <w:szCs w:val="26"/>
          <w:lang w:eastAsia="ar-SA"/>
        </w:rPr>
        <w:t>муниципальной программы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7020"/>
      </w:tblGrid>
      <w:tr w:rsidR="00557581" w:rsidRPr="0047715B" w:rsidTr="00E94258">
        <w:tc>
          <w:tcPr>
            <w:tcW w:w="2628" w:type="dxa"/>
          </w:tcPr>
          <w:p w:rsidR="00557581" w:rsidRPr="00FE1DBE" w:rsidRDefault="00557581" w:rsidP="00DD16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7020" w:type="dxa"/>
          </w:tcPr>
          <w:p w:rsidR="00557581" w:rsidRPr="00FE1DBE" w:rsidRDefault="00557581" w:rsidP="00DD16F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 w:rsidRPr="00FE1DB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Калининский 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сельсовет</w:t>
            </w:r>
          </w:p>
        </w:tc>
      </w:tr>
      <w:tr w:rsidR="00557581" w:rsidRPr="0047715B" w:rsidTr="00E94258">
        <w:trPr>
          <w:trHeight w:val="549"/>
        </w:trPr>
        <w:tc>
          <w:tcPr>
            <w:tcW w:w="2628" w:type="dxa"/>
          </w:tcPr>
          <w:p w:rsidR="00557581" w:rsidRPr="00FE1DBE" w:rsidRDefault="00557581" w:rsidP="00DD16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</w:t>
            </w:r>
          </w:p>
        </w:tc>
        <w:tc>
          <w:tcPr>
            <w:tcW w:w="7020" w:type="dxa"/>
          </w:tcPr>
          <w:p w:rsidR="00557581" w:rsidRPr="00FE1DBE" w:rsidRDefault="00557581" w:rsidP="00DD16F7">
            <w:pPr>
              <w:pStyle w:val="Standard"/>
              <w:snapToGrid w:val="0"/>
              <w:jc w:val="both"/>
              <w:rPr>
                <w:rFonts w:cs="Times New Roman"/>
                <w:kern w:val="0"/>
                <w:lang w:eastAsia="ar-SA"/>
              </w:rPr>
            </w:pPr>
            <w:r w:rsidRPr="00FE1DBE">
              <w:rPr>
                <w:rFonts w:cs="Times New Roman"/>
                <w:kern w:val="0"/>
                <w:lang w:eastAsia="ar-SA"/>
              </w:rPr>
              <w:t>отсутствуют</w:t>
            </w:r>
          </w:p>
        </w:tc>
      </w:tr>
      <w:tr w:rsidR="00557581" w:rsidRPr="0047715B" w:rsidTr="00E94258">
        <w:tc>
          <w:tcPr>
            <w:tcW w:w="2628" w:type="dxa"/>
          </w:tcPr>
          <w:p w:rsidR="00557581" w:rsidRPr="00FE1DBE" w:rsidRDefault="00557581" w:rsidP="00DD16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7020" w:type="dxa"/>
          </w:tcPr>
          <w:p w:rsidR="00557581" w:rsidRPr="00FE1DBE" w:rsidRDefault="00557581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557581" w:rsidRPr="0047715B" w:rsidTr="00E94258">
        <w:tc>
          <w:tcPr>
            <w:tcW w:w="2628" w:type="dxa"/>
          </w:tcPr>
          <w:p w:rsidR="00557581" w:rsidRPr="00FE1DBE" w:rsidRDefault="00557581" w:rsidP="00DD16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020" w:type="dxa"/>
          </w:tcPr>
          <w:p w:rsidR="00557581" w:rsidRPr="00FE1DBE" w:rsidRDefault="00557581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-создание общественных объединений граждан в целях охраны общественного порядка на территории муниципального образования;</w:t>
            </w:r>
          </w:p>
          <w:p w:rsidR="00557581" w:rsidRPr="00FE1DBE" w:rsidRDefault="00557581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-создание стимулирования для привлечения граждан в организации, основанные на добровольной основе;</w:t>
            </w:r>
          </w:p>
          <w:p w:rsidR="00557581" w:rsidRPr="00FE1DBE" w:rsidRDefault="00557581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-профилактика, предотвращение и пресечение правонарушений и преступлений.</w:t>
            </w:r>
          </w:p>
        </w:tc>
      </w:tr>
      <w:tr w:rsidR="00557581" w:rsidRPr="0047715B" w:rsidTr="00E94258">
        <w:trPr>
          <w:trHeight w:val="1581"/>
        </w:trPr>
        <w:tc>
          <w:tcPr>
            <w:tcW w:w="2628" w:type="dxa"/>
          </w:tcPr>
          <w:p w:rsidR="00557581" w:rsidRPr="00FE1DBE" w:rsidRDefault="00557581" w:rsidP="00DD16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(индикаторы) программы</w:t>
            </w:r>
          </w:p>
        </w:tc>
        <w:tc>
          <w:tcPr>
            <w:tcW w:w="7020" w:type="dxa"/>
          </w:tcPr>
          <w:p w:rsidR="00557581" w:rsidRPr="00FE1DBE" w:rsidRDefault="00557581" w:rsidP="00DD16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557581" w:rsidRPr="00FE1DBE" w:rsidRDefault="00557581" w:rsidP="00DD16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-нормативно правовое обеспечение деятельности образований;</w:t>
            </w:r>
          </w:p>
          <w:p w:rsidR="00557581" w:rsidRPr="00FE1DBE" w:rsidRDefault="00557581" w:rsidP="00DD16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-количество населения, привлекаемого к охране общественного порядка;</w:t>
            </w:r>
          </w:p>
          <w:p w:rsidR="00557581" w:rsidRPr="00FE1DBE" w:rsidRDefault="00557581" w:rsidP="00DD16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-снижение количества правонарушений и преступлений, совершаемых на улицах и в общественных местах.</w:t>
            </w:r>
          </w:p>
        </w:tc>
      </w:tr>
      <w:tr w:rsidR="00557581" w:rsidRPr="0047715B" w:rsidTr="00E94258">
        <w:trPr>
          <w:trHeight w:val="650"/>
        </w:trPr>
        <w:tc>
          <w:tcPr>
            <w:tcW w:w="2628" w:type="dxa"/>
          </w:tcPr>
          <w:p w:rsidR="00557581" w:rsidRPr="00FD20D9" w:rsidRDefault="00557581" w:rsidP="00FD2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D9">
              <w:rPr>
                <w:rFonts w:ascii="Times New Roman" w:hAnsi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020" w:type="dxa"/>
          </w:tcPr>
          <w:p w:rsidR="00557581" w:rsidRPr="00FD20D9" w:rsidRDefault="00557581" w:rsidP="00FD2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D9">
              <w:rPr>
                <w:rFonts w:ascii="Times New Roman" w:hAnsi="Times New Roman"/>
                <w:sz w:val="24"/>
                <w:szCs w:val="24"/>
              </w:rPr>
              <w:t>- 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557581" w:rsidRPr="0047715B" w:rsidTr="00E94258">
        <w:tc>
          <w:tcPr>
            <w:tcW w:w="2628" w:type="dxa"/>
          </w:tcPr>
          <w:p w:rsidR="00557581" w:rsidRPr="00FE1DBE" w:rsidRDefault="00557581" w:rsidP="00DD16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Сроки реализации программы</w:t>
            </w:r>
          </w:p>
        </w:tc>
        <w:tc>
          <w:tcPr>
            <w:tcW w:w="7020" w:type="dxa"/>
          </w:tcPr>
          <w:p w:rsidR="00557581" w:rsidRPr="00FE1DBE" w:rsidRDefault="00557581" w:rsidP="00DD16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годы </w:t>
            </w:r>
          </w:p>
        </w:tc>
      </w:tr>
      <w:tr w:rsidR="00557581" w:rsidRPr="0047715B" w:rsidTr="00E94258">
        <w:tc>
          <w:tcPr>
            <w:tcW w:w="2628" w:type="dxa"/>
          </w:tcPr>
          <w:p w:rsidR="00557581" w:rsidRPr="00FE1DBE" w:rsidRDefault="00557581" w:rsidP="00DD16F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Объемы бюджетных ассигнований программ</w:t>
            </w:r>
          </w:p>
        </w:tc>
        <w:tc>
          <w:tcPr>
            <w:tcW w:w="7020" w:type="dxa"/>
          </w:tcPr>
          <w:p w:rsidR="00557581" w:rsidRPr="001A7D97" w:rsidRDefault="00557581" w:rsidP="001A7D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D9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из местного бюджета составит    </w:t>
            </w:r>
            <w:r>
              <w:rPr>
                <w:rFonts w:ascii="Times New Roman" w:hAnsi="Times New Roman"/>
                <w:sz w:val="24"/>
                <w:szCs w:val="24"/>
              </w:rPr>
              <w:t>116,8</w:t>
            </w:r>
            <w:r w:rsidRPr="001A7D9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57581" w:rsidRPr="00FE1DBE" w:rsidRDefault="00557581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2019 год - 1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,6 тыс.руб.</w:t>
            </w:r>
          </w:p>
          <w:p w:rsidR="00557581" w:rsidRPr="00FE1DBE" w:rsidRDefault="00557581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2020 год - 1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,6 тыс.руб.</w:t>
            </w:r>
          </w:p>
          <w:p w:rsidR="00557581" w:rsidRDefault="00557581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2021 год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20,9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557581" w:rsidRDefault="00557581" w:rsidP="001A7D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20,9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557581" w:rsidRDefault="00557581" w:rsidP="001A7D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20,9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557581" w:rsidRPr="00FE1DBE" w:rsidRDefault="00557581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20,9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тыс.руб.</w:t>
            </w:r>
          </w:p>
        </w:tc>
      </w:tr>
      <w:tr w:rsidR="00557581" w:rsidRPr="0047715B" w:rsidTr="00E94258">
        <w:tc>
          <w:tcPr>
            <w:tcW w:w="2628" w:type="dxa"/>
          </w:tcPr>
          <w:p w:rsidR="00557581" w:rsidRPr="00FE1DBE" w:rsidRDefault="00557581" w:rsidP="00DD16F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020" w:type="dxa"/>
          </w:tcPr>
          <w:p w:rsidR="00557581" w:rsidRPr="00FE1DBE" w:rsidRDefault="00557581" w:rsidP="00DD16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- снижение уровня правонарушений и преступлений, совершаемых на улицах и в общественных местах</w:t>
            </w:r>
          </w:p>
        </w:tc>
      </w:tr>
    </w:tbl>
    <w:p w:rsidR="00557581" w:rsidRDefault="00557581" w:rsidP="00FD20D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57581" w:rsidRPr="000A038E" w:rsidRDefault="00557581" w:rsidP="00FD20D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>Раздел 1. Характеристика и анализ текущего состояния</w:t>
      </w:r>
    </w:p>
    <w:p w:rsidR="00557581" w:rsidRPr="000A038E" w:rsidRDefault="00557581" w:rsidP="00FD20D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>сферы реализации муниципальной Программы</w:t>
      </w:r>
    </w:p>
    <w:p w:rsidR="00557581" w:rsidRPr="000A038E" w:rsidRDefault="00557581" w:rsidP="00FD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В настоящее время слишком высоко количество преступлений, совершенных на улицах и в общественных местах. 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местах. Для этого необходима координация действий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557581" w:rsidRPr="000A038E" w:rsidRDefault="00557581" w:rsidP="00FD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557581" w:rsidRPr="000A038E" w:rsidRDefault="00557581" w:rsidP="00FD20D9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>2. Цели и задачи Программы</w:t>
      </w:r>
    </w:p>
    <w:p w:rsidR="00557581" w:rsidRPr="000A038E" w:rsidRDefault="00557581" w:rsidP="00FD20D9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 w:cs="Calibri"/>
          <w:sz w:val="28"/>
          <w:szCs w:val="28"/>
          <w:lang w:eastAsia="ru-RU"/>
        </w:rPr>
        <w:t>Основная цель Программы -</w:t>
      </w:r>
      <w:r w:rsidRPr="000A038E">
        <w:rPr>
          <w:rFonts w:ascii="Times New Roman" w:hAnsi="Times New Roman"/>
          <w:sz w:val="28"/>
          <w:szCs w:val="28"/>
          <w:lang w:eastAsia="ar-SA"/>
        </w:rPr>
        <w:t xml:space="preserve"> снижение уровня правонарушений и преступлений, совершаемых на улицах и в общественных местах.</w:t>
      </w:r>
    </w:p>
    <w:p w:rsidR="00557581" w:rsidRPr="000A038E" w:rsidRDefault="00557581" w:rsidP="00FD20D9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557581" w:rsidRPr="000A038E" w:rsidRDefault="00557581" w:rsidP="00FD20D9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-создание общественных объединений граждан в целях охраны общественного порядка на территории муниципального образования;</w:t>
      </w:r>
    </w:p>
    <w:p w:rsidR="00557581" w:rsidRPr="000A038E" w:rsidRDefault="00557581" w:rsidP="00FD20D9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557581" w:rsidRPr="000A038E" w:rsidRDefault="00557581" w:rsidP="00FD20D9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-профилактика, предотвращение и пресечение правонарушений и преступлений.</w:t>
      </w:r>
    </w:p>
    <w:p w:rsidR="00557581" w:rsidRPr="000A038E" w:rsidRDefault="00557581" w:rsidP="00FD20D9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557581" w:rsidRPr="000A038E" w:rsidRDefault="00557581" w:rsidP="00FD20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>3. Ресурсное обеспечение Программы</w:t>
      </w:r>
    </w:p>
    <w:p w:rsidR="00557581" w:rsidRPr="000A038E" w:rsidRDefault="00557581" w:rsidP="00FD2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8E">
        <w:rPr>
          <w:rFonts w:ascii="Times New Roman" w:hAnsi="Times New Roman"/>
          <w:sz w:val="28"/>
          <w:szCs w:val="28"/>
          <w:lang w:eastAsia="ru-RU"/>
        </w:rPr>
        <w:t xml:space="preserve">Мероприятия Программы реализуются за счет средств местного бюджета. Объем финансирования </w:t>
      </w:r>
      <w:r w:rsidRPr="000A038E">
        <w:rPr>
          <w:rFonts w:ascii="Times New Roman" w:hAnsi="Times New Roman"/>
          <w:sz w:val="28"/>
          <w:szCs w:val="28"/>
        </w:rPr>
        <w:t>приведён в приложении №1 к Программе.</w:t>
      </w:r>
    </w:p>
    <w:p w:rsidR="00557581" w:rsidRPr="000A038E" w:rsidRDefault="00557581" w:rsidP="00FD2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7581" w:rsidRPr="000A038E" w:rsidRDefault="00557581" w:rsidP="00FD20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 xml:space="preserve">4. Управление реализацией Программы и контроль </w:t>
      </w:r>
    </w:p>
    <w:p w:rsidR="00557581" w:rsidRPr="000A038E" w:rsidRDefault="00557581" w:rsidP="00FD20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>за ходом ее исполнения</w:t>
      </w:r>
    </w:p>
    <w:p w:rsidR="00557581" w:rsidRPr="000A038E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Управление настоящей программой осуществляет администрации муниципального образования Калининский</w:t>
      </w:r>
      <w:r w:rsidRPr="000A038E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 </w:t>
      </w:r>
      <w:r w:rsidRPr="000A038E">
        <w:rPr>
          <w:rFonts w:ascii="Times New Roman" w:hAnsi="Times New Roman"/>
          <w:sz w:val="28"/>
          <w:szCs w:val="28"/>
          <w:lang w:eastAsia="ar-SA"/>
        </w:rPr>
        <w:t>сельсовет .</w:t>
      </w:r>
    </w:p>
    <w:p w:rsidR="00557581" w:rsidRPr="000A038E" w:rsidRDefault="00557581" w:rsidP="00FD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Администрация поселения  осуществляет постоянный контроль за выполнением программных мероприятий и достижением целевых индикаторов программы, осуществляет контроль за целевым использованием средств выделенных на реализацию программы.</w:t>
      </w:r>
    </w:p>
    <w:p w:rsidR="00557581" w:rsidRPr="000A038E" w:rsidRDefault="00557581" w:rsidP="00FD2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57581" w:rsidRPr="000A038E" w:rsidRDefault="00557581" w:rsidP="00FD2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>5. Оценка эффективности реализации Программы</w:t>
      </w:r>
    </w:p>
    <w:p w:rsidR="00557581" w:rsidRPr="000A038E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ru-RU"/>
        </w:rPr>
        <w:t>Эффективность реализации Программы ежегодно определяется  по трем показателям</w:t>
      </w:r>
      <w:r w:rsidRPr="000A038E">
        <w:rPr>
          <w:rFonts w:ascii="Times New Roman" w:hAnsi="Times New Roman"/>
          <w:b/>
          <w:sz w:val="28"/>
          <w:szCs w:val="28"/>
          <w:lang w:eastAsia="ar-SA"/>
        </w:rPr>
        <w:t>:</w:t>
      </w:r>
    </w:p>
    <w:tbl>
      <w:tblPr>
        <w:tblpPr w:leftFromText="180" w:rightFromText="180" w:vertAnchor="text" w:horzAnchor="margin" w:tblpXSpec="center" w:tblpY="153"/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260"/>
        <w:gridCol w:w="720"/>
        <w:gridCol w:w="720"/>
        <w:gridCol w:w="720"/>
        <w:gridCol w:w="720"/>
        <w:gridCol w:w="720"/>
        <w:gridCol w:w="720"/>
        <w:gridCol w:w="720"/>
      </w:tblGrid>
      <w:tr w:rsidR="00557581" w:rsidRPr="0047715B" w:rsidTr="00E94258">
        <w:trPr>
          <w:cantSplit/>
          <w:trHeight w:val="360"/>
        </w:trPr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7581" w:rsidRPr="0047715B" w:rsidRDefault="00557581" w:rsidP="001257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  <w:r w:rsidRPr="0047715B">
              <w:rPr>
                <w:rFonts w:ascii="Times New Roman" w:hAnsi="Times New Roman"/>
                <w:sz w:val="24"/>
                <w:szCs w:val="24"/>
              </w:rPr>
              <w:br/>
              <w:t>индикатора (показателя)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7581" w:rsidRPr="0047715B" w:rsidRDefault="00557581" w:rsidP="001257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47715B">
              <w:rPr>
                <w:rFonts w:ascii="Times New Roman" w:hAnsi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257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 xml:space="preserve">Значение целевых индикаторов       </w:t>
            </w:r>
            <w:r w:rsidRPr="0047715B">
              <w:rPr>
                <w:rFonts w:ascii="Times New Roman" w:hAnsi="Times New Roman"/>
                <w:sz w:val="24"/>
                <w:szCs w:val="24"/>
              </w:rPr>
              <w:br/>
              <w:t xml:space="preserve">(показателей)              </w:t>
            </w:r>
          </w:p>
        </w:tc>
      </w:tr>
      <w:tr w:rsidR="00557581" w:rsidRPr="0047715B" w:rsidTr="00E94258">
        <w:trPr>
          <w:cantSplit/>
          <w:trHeight w:val="199"/>
        </w:trPr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1257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1257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581" w:rsidRPr="0047715B" w:rsidRDefault="00557581" w:rsidP="001257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581" w:rsidRPr="0047715B" w:rsidRDefault="00557581" w:rsidP="001257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7581" w:rsidRPr="0047715B" w:rsidRDefault="00557581" w:rsidP="001257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1257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1257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581" w:rsidRPr="0047715B" w:rsidRDefault="00557581" w:rsidP="001257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7581" w:rsidRPr="0047715B" w:rsidTr="00E94258">
        <w:trPr>
          <w:cantSplit/>
          <w:trHeight w:val="6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1.нормативное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1-да</w:t>
            </w:r>
          </w:p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0-нет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81" w:rsidRPr="0047715B" w:rsidRDefault="00557581" w:rsidP="00E94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581" w:rsidRPr="0047715B" w:rsidRDefault="00557581" w:rsidP="00E94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581" w:rsidRPr="0047715B" w:rsidTr="00E94258">
        <w:trPr>
          <w:cantSplit/>
          <w:trHeight w:val="6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2.Отношение количества правонарушений и преступлений, совершаемых на улицах и в общественных местах к прошлому году;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81" w:rsidRPr="0047715B" w:rsidRDefault="00557581" w:rsidP="00E94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581" w:rsidRPr="0047715B" w:rsidRDefault="00557581" w:rsidP="00E94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581" w:rsidRPr="0047715B" w:rsidTr="00E94258">
        <w:trPr>
          <w:cantSplit/>
          <w:trHeight w:val="6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3.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81" w:rsidRPr="0047715B" w:rsidRDefault="00557581" w:rsidP="00E94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581" w:rsidRPr="0047715B" w:rsidRDefault="00557581" w:rsidP="00E9425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581" w:rsidRPr="0047715B" w:rsidRDefault="00557581" w:rsidP="00E94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57581" w:rsidRDefault="00557581" w:rsidP="00FD20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hAnsi="Times New Roman"/>
          <w:b/>
          <w:sz w:val="26"/>
          <w:szCs w:val="26"/>
          <w:lang w:eastAsia="ar-SA"/>
        </w:rPr>
        <w:t>Перечень це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hAnsi="Times New Roman"/>
          <w:b/>
          <w:sz w:val="26"/>
          <w:szCs w:val="26"/>
          <w:lang w:eastAsia="ar-SA"/>
        </w:rPr>
        <w:t>реализации Программы</w:t>
      </w:r>
      <w:r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:rsidR="00557581" w:rsidRDefault="00557581" w:rsidP="00FD20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57581" w:rsidRPr="001E08BB" w:rsidRDefault="00557581" w:rsidP="00FD20D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1E08BB">
        <w:rPr>
          <w:rFonts w:ascii="Times New Roman" w:hAnsi="Times New Roman"/>
          <w:sz w:val="26"/>
          <w:szCs w:val="26"/>
          <w:lang w:eastAsia="ar-SA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557581" w:rsidRPr="001E08BB" w:rsidRDefault="00557581" w:rsidP="00FD20D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1E08BB">
        <w:rPr>
          <w:rFonts w:ascii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557581" w:rsidRPr="001E08BB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val="en-US" w:eastAsia="ru-RU"/>
        </w:rPr>
        <w:t>Kn</w:t>
      </w:r>
      <w:r w:rsidRPr="001E08BB">
        <w:rPr>
          <w:rFonts w:ascii="Times New Roman" w:hAnsi="Times New Roman"/>
          <w:sz w:val="26"/>
          <w:szCs w:val="26"/>
          <w:lang w:eastAsia="ru-RU"/>
        </w:rPr>
        <w:t xml:space="preserve">  =(</w:t>
      </w:r>
      <w:r w:rsidRPr="001E08BB">
        <w:rPr>
          <w:rFonts w:ascii="Times New Roman" w:hAnsi="Times New Roman"/>
          <w:sz w:val="26"/>
          <w:szCs w:val="26"/>
          <w:lang w:val="en-US" w:eastAsia="ru-RU"/>
        </w:rPr>
        <w:t>Tfn</w:t>
      </w:r>
      <w:r w:rsidRPr="001E08BB">
        <w:rPr>
          <w:rFonts w:ascii="Times New Roman" w:hAnsi="Times New Roman"/>
          <w:sz w:val="26"/>
          <w:szCs w:val="26"/>
          <w:lang w:eastAsia="ru-RU"/>
        </w:rPr>
        <w:t xml:space="preserve"> / </w:t>
      </w:r>
      <w:r w:rsidRPr="001E08BB">
        <w:rPr>
          <w:rFonts w:ascii="Times New Roman" w:hAnsi="Times New Roman"/>
          <w:sz w:val="26"/>
          <w:szCs w:val="26"/>
          <w:lang w:val="en-US" w:eastAsia="ru-RU"/>
        </w:rPr>
        <w:t>Tn</w:t>
      </w:r>
      <w:r w:rsidRPr="001E08BB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hAnsi="Times New Roman"/>
          <w:sz w:val="26"/>
          <w:szCs w:val="26"/>
          <w:lang w:eastAsia="ru-RU"/>
        </w:rPr>
        <w:t xml:space="preserve"> 100%, где</w:t>
      </w:r>
    </w:p>
    <w:p w:rsidR="00557581" w:rsidRPr="001E08BB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eastAsia="ru-RU"/>
        </w:rPr>
        <w:t xml:space="preserve">K - коэффициент эффективности хода  реализации  </w:t>
      </w:r>
      <w:r w:rsidRPr="001E08BB">
        <w:rPr>
          <w:rFonts w:ascii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hAnsi="Times New Roman"/>
          <w:sz w:val="26"/>
          <w:szCs w:val="26"/>
          <w:lang w:eastAsia="ru-RU"/>
        </w:rPr>
        <w:t>-го целевого</w:t>
      </w:r>
    </w:p>
    <w:p w:rsidR="00557581" w:rsidRPr="001E08BB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eastAsia="ru-RU"/>
        </w:rPr>
        <w:t>индикатора программы;</w:t>
      </w:r>
    </w:p>
    <w:p w:rsidR="00557581" w:rsidRPr="001E08BB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557581" w:rsidRPr="001E08BB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eastAsia="ru-RU"/>
        </w:rPr>
        <w:t>реализации программы;</w:t>
      </w:r>
    </w:p>
    <w:p w:rsidR="00557581" w:rsidRPr="001E08BB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557581" w:rsidRPr="001E08BB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557581" w:rsidRPr="001E08BB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557581" w:rsidRPr="001E08BB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hAnsi="Times New Roman"/>
          <w:sz w:val="26"/>
          <w:szCs w:val="26"/>
          <w:lang w:eastAsia="ru-RU"/>
        </w:rPr>
        <w:t xml:space="preserve"> 100%, где:</w:t>
      </w:r>
    </w:p>
    <w:p w:rsidR="00557581" w:rsidRPr="001E08BB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557581" w:rsidRPr="001E08BB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557581" w:rsidRPr="001E08BB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557581" w:rsidRPr="001E08BB" w:rsidRDefault="00557581" w:rsidP="00FD20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557581" w:rsidRDefault="00557581" w:rsidP="00FD20D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1E08BB">
        <w:rPr>
          <w:rFonts w:ascii="Times New Roman" w:hAnsi="Times New Roman"/>
          <w:sz w:val="26"/>
          <w:szCs w:val="26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557581" w:rsidRPr="001E08BB" w:rsidRDefault="00557581" w:rsidP="00FD20D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557581" w:rsidRPr="0047715B" w:rsidTr="00DD16F7">
        <w:tc>
          <w:tcPr>
            <w:tcW w:w="4784" w:type="dxa"/>
          </w:tcPr>
          <w:p w:rsidR="00557581" w:rsidRPr="00FE1DBE" w:rsidRDefault="00557581" w:rsidP="00DD16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557581" w:rsidRPr="00FE1DBE" w:rsidRDefault="00557581" w:rsidP="00DD16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Степень эффективности реализации Программы</w:t>
            </w:r>
          </w:p>
        </w:tc>
      </w:tr>
      <w:tr w:rsidR="00557581" w:rsidRPr="0047715B" w:rsidTr="00DD16F7">
        <w:tc>
          <w:tcPr>
            <w:tcW w:w="4784" w:type="dxa"/>
          </w:tcPr>
          <w:p w:rsidR="00557581" w:rsidRPr="00FE1DBE" w:rsidRDefault="00557581" w:rsidP="00DD16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557581" w:rsidRPr="00FE1DBE" w:rsidRDefault="00557581" w:rsidP="00DD16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Высокая</w:t>
            </w:r>
          </w:p>
        </w:tc>
      </w:tr>
      <w:tr w:rsidR="00557581" w:rsidRPr="0047715B" w:rsidTr="00DD16F7">
        <w:tc>
          <w:tcPr>
            <w:tcW w:w="4784" w:type="dxa"/>
          </w:tcPr>
          <w:p w:rsidR="00557581" w:rsidRPr="00FE1DBE" w:rsidRDefault="00557581" w:rsidP="00DD16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557581" w:rsidRPr="00FE1DBE" w:rsidRDefault="00557581" w:rsidP="00DD16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Средняя</w:t>
            </w:r>
          </w:p>
        </w:tc>
      </w:tr>
      <w:tr w:rsidR="00557581" w:rsidRPr="0047715B" w:rsidTr="00DD16F7">
        <w:tc>
          <w:tcPr>
            <w:tcW w:w="4784" w:type="dxa"/>
          </w:tcPr>
          <w:p w:rsidR="00557581" w:rsidRPr="00FE1DBE" w:rsidRDefault="00557581" w:rsidP="00DD16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557581" w:rsidRPr="00FE1DBE" w:rsidRDefault="00557581" w:rsidP="00DD16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Удовлетворительная</w:t>
            </w:r>
          </w:p>
        </w:tc>
      </w:tr>
      <w:tr w:rsidR="00557581" w:rsidRPr="0047715B" w:rsidTr="00DD16F7">
        <w:tc>
          <w:tcPr>
            <w:tcW w:w="4784" w:type="dxa"/>
          </w:tcPr>
          <w:p w:rsidR="00557581" w:rsidRPr="00FE1DBE" w:rsidRDefault="00557581" w:rsidP="00DD16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557581" w:rsidRPr="00FE1DBE" w:rsidRDefault="00557581" w:rsidP="00DD16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Неудовлетворительная</w:t>
            </w:r>
          </w:p>
        </w:tc>
      </w:tr>
    </w:tbl>
    <w:p w:rsidR="00557581" w:rsidRPr="001E08BB" w:rsidRDefault="00557581" w:rsidP="00FD20D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57581" w:rsidRDefault="00557581" w:rsidP="001A7D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E08BB">
        <w:rPr>
          <w:rFonts w:ascii="Times New Roman" w:hAnsi="Times New Roman"/>
          <w:sz w:val="26"/>
          <w:szCs w:val="26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557581" w:rsidRDefault="00557581" w:rsidP="00FD20D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  <w:sectPr w:rsidR="00557581" w:rsidSect="00E94258">
          <w:headerReference w:type="default" r:id="rId7"/>
          <w:pgSz w:w="11906" w:h="16838"/>
          <w:pgMar w:top="284" w:right="707" w:bottom="539" w:left="1701" w:header="708" w:footer="708" w:gutter="0"/>
          <w:cols w:space="708"/>
          <w:titlePg/>
          <w:docGrid w:linePitch="360"/>
        </w:sectPr>
      </w:pPr>
    </w:p>
    <w:p w:rsidR="00557581" w:rsidRPr="0047715B" w:rsidRDefault="00557581" w:rsidP="00FD20D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7715B">
        <w:rPr>
          <w:rFonts w:ascii="Times New Roman" w:hAnsi="Times New Roman"/>
          <w:sz w:val="26"/>
          <w:szCs w:val="26"/>
          <w:lang w:eastAsia="ru-RU"/>
        </w:rPr>
        <w:t xml:space="preserve">Приложение №1 </w:t>
      </w:r>
    </w:p>
    <w:p w:rsidR="00557581" w:rsidRPr="0047715B" w:rsidRDefault="00557581" w:rsidP="00FD20D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7715B">
        <w:rPr>
          <w:rFonts w:ascii="Times New Roman" w:hAnsi="Times New Roman"/>
          <w:sz w:val="26"/>
          <w:szCs w:val="26"/>
          <w:lang w:eastAsia="ru-RU"/>
        </w:rPr>
        <w:t>к муниципальной программе «Охрана общественного порядка</w:t>
      </w:r>
    </w:p>
    <w:p w:rsidR="00557581" w:rsidRPr="0047715B" w:rsidRDefault="00557581" w:rsidP="00FD20D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7715B">
        <w:rPr>
          <w:rFonts w:ascii="Times New Roman" w:hAnsi="Times New Roman"/>
          <w:sz w:val="26"/>
          <w:szCs w:val="26"/>
          <w:lang w:eastAsia="ru-RU"/>
        </w:rPr>
        <w:t xml:space="preserve"> в муниципальном образовании Калининский сельсовет </w:t>
      </w:r>
    </w:p>
    <w:p w:rsidR="00557581" w:rsidRPr="0047715B" w:rsidRDefault="00557581" w:rsidP="00FD20D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7715B">
        <w:rPr>
          <w:rFonts w:ascii="Times New Roman" w:hAnsi="Times New Roman"/>
          <w:sz w:val="26"/>
          <w:szCs w:val="26"/>
          <w:lang w:eastAsia="ru-RU"/>
        </w:rPr>
        <w:t>Ташлинского района Оренбургской области  на 2019-202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47715B">
        <w:rPr>
          <w:rFonts w:ascii="Times New Roman" w:hAnsi="Times New Roman"/>
          <w:sz w:val="26"/>
          <w:szCs w:val="26"/>
          <w:lang w:eastAsia="ru-RU"/>
        </w:rPr>
        <w:t xml:space="preserve"> годы»</w:t>
      </w:r>
    </w:p>
    <w:p w:rsidR="00557581" w:rsidRDefault="00557581" w:rsidP="00FD20D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557581" w:rsidRPr="00097DD2" w:rsidRDefault="00557581" w:rsidP="00FD2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Программные  мероприятия и объемы финансирования</w:t>
      </w:r>
    </w:p>
    <w:tbl>
      <w:tblPr>
        <w:tblpPr w:leftFromText="180" w:rightFromText="180" w:vertAnchor="text" w:tblpX="-88" w:tblpY="1"/>
        <w:tblOverlap w:val="never"/>
        <w:tblW w:w="1555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055"/>
        <w:gridCol w:w="5040"/>
        <w:gridCol w:w="1598"/>
        <w:gridCol w:w="851"/>
        <w:gridCol w:w="850"/>
        <w:gridCol w:w="850"/>
        <w:gridCol w:w="850"/>
        <w:gridCol w:w="761"/>
        <w:gridCol w:w="720"/>
        <w:gridCol w:w="1980"/>
      </w:tblGrid>
      <w:tr w:rsidR="00557581" w:rsidRPr="0047715B" w:rsidTr="002C4B32">
        <w:trPr>
          <w:trHeight w:val="536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280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Объём финансирования</w:t>
            </w:r>
          </w:p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(в тыс.руб.)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557581" w:rsidRPr="0047715B" w:rsidTr="002C4B32">
        <w:trPr>
          <w:trHeight w:val="272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81" w:rsidRPr="0047715B" w:rsidRDefault="00557581" w:rsidP="001A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81" w:rsidRPr="0047715B" w:rsidRDefault="00557581" w:rsidP="001A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81" w:rsidRPr="0047715B" w:rsidRDefault="00557581" w:rsidP="001A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7581" w:rsidRPr="0047715B" w:rsidTr="002C4B32">
        <w:trPr>
          <w:trHeight w:val="123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BB2AFC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BB2AFC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BB2AFC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BB2AFC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BB2AFC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BB2AFC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BB2AFC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BB2AFC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BB2AFC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BB2AFC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57581" w:rsidRPr="0047715B" w:rsidTr="002C4B32">
        <w:trPr>
          <w:trHeight w:val="450"/>
        </w:trPr>
        <w:tc>
          <w:tcPr>
            <w:tcW w:w="155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 xml:space="preserve"> «Нормативно-правовое обеспечение деятельности народных дружинников </w:t>
            </w:r>
          </w:p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по охране общественного порядка»</w:t>
            </w:r>
          </w:p>
        </w:tc>
      </w:tr>
      <w:tr w:rsidR="00557581" w:rsidRPr="0047715B" w:rsidTr="002C4B32">
        <w:trPr>
          <w:trHeight w:val="85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2F6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Default="00557581" w:rsidP="001A7D97">
            <w:pPr>
              <w:spacing w:line="240" w:lineRule="auto"/>
              <w:jc w:val="center"/>
            </w:pPr>
            <w:r w:rsidRPr="00A018C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  <w:tr w:rsidR="00557581" w:rsidRPr="0047715B" w:rsidTr="002C4B32">
        <w:trPr>
          <w:trHeight w:val="70"/>
        </w:trPr>
        <w:tc>
          <w:tcPr>
            <w:tcW w:w="155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2C4B32" w:rsidRDefault="00557581" w:rsidP="001A7D9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  «Создание условий для привлечения граждан в народные дружинники»</w:t>
            </w:r>
          </w:p>
        </w:tc>
      </w:tr>
      <w:tr w:rsidR="00557581" w:rsidRPr="0047715B" w:rsidTr="002C4B32">
        <w:trPr>
          <w:trHeight w:val="37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поощрение народных дружинников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2C4B32" w:rsidRDefault="00557581" w:rsidP="001A7D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B32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  <w:tr w:rsidR="00557581" w:rsidRPr="0047715B" w:rsidTr="002C4B32">
        <w:trPr>
          <w:trHeight w:val="7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56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56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 xml:space="preserve">налоговые льготы для народных дружинников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56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1257AE" w:rsidRDefault="00557581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1257AE" w:rsidRDefault="00557581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1257AE" w:rsidRDefault="00557581" w:rsidP="00562D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7A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1257AE" w:rsidRDefault="00557581" w:rsidP="00562D44">
            <w:pPr>
              <w:spacing w:line="240" w:lineRule="auto"/>
              <w:ind w:right="-65"/>
              <w:rPr>
                <w:rFonts w:ascii="Times New Roman" w:hAnsi="Times New Roman"/>
                <w:sz w:val="24"/>
                <w:szCs w:val="24"/>
              </w:rPr>
            </w:pPr>
            <w:r w:rsidRPr="001257A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1257AE" w:rsidRDefault="00557581" w:rsidP="00562D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7A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1257AE" w:rsidRDefault="00557581" w:rsidP="00562D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7A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Default="00557581" w:rsidP="00562D44">
            <w:pPr>
              <w:spacing w:line="240" w:lineRule="auto"/>
              <w:jc w:val="center"/>
            </w:pPr>
            <w:r w:rsidRPr="00A018C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  <w:tr w:rsidR="00557581" w:rsidRPr="0047715B" w:rsidTr="002C4B32">
        <w:trPr>
          <w:trHeight w:val="70"/>
        </w:trPr>
        <w:tc>
          <w:tcPr>
            <w:tcW w:w="155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2C4B32" w:rsidRDefault="00557581" w:rsidP="001A7D9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3.Основное мероприятие «Обеспечение деятельности народных дружин»</w:t>
            </w:r>
          </w:p>
        </w:tc>
      </w:tr>
      <w:tr w:rsidR="00557581" w:rsidRPr="0047715B" w:rsidTr="002C4B32">
        <w:trPr>
          <w:trHeight w:val="529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страхование народных дружинников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47715B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Default="00557581" w:rsidP="001A7D97">
            <w:pPr>
              <w:spacing w:line="240" w:lineRule="auto"/>
              <w:jc w:val="center"/>
            </w:pPr>
            <w:r w:rsidRPr="00A018C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  <w:tr w:rsidR="00557581" w:rsidRPr="0047715B" w:rsidTr="002C4B32">
        <w:trPr>
          <w:trHeight w:val="70"/>
        </w:trPr>
        <w:tc>
          <w:tcPr>
            <w:tcW w:w="155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2C4B32" w:rsidRDefault="00557581" w:rsidP="001A7D97">
            <w:pPr>
              <w:spacing w:line="240" w:lineRule="auto"/>
              <w:jc w:val="center"/>
              <w:rPr>
                <w:b/>
              </w:rPr>
            </w:pP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4.Основное мероприятие «Создание условий для привлечения граждан в народные дружинники»</w:t>
            </w:r>
          </w:p>
        </w:tc>
      </w:tr>
      <w:tr w:rsidR="00557581" w:rsidRPr="0047715B" w:rsidTr="002C4B32">
        <w:trPr>
          <w:trHeight w:val="37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BB5FD3" w:rsidRDefault="00557581" w:rsidP="00562D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BB5FD3" w:rsidRDefault="00557581" w:rsidP="00562D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B5FD3">
              <w:rPr>
                <w:rFonts w:ascii="Times New Roman" w:hAnsi="Times New Roman"/>
                <w:sz w:val="24"/>
                <w:szCs w:val="24"/>
              </w:rPr>
              <w:t>редоставление гарантий народным дружинникам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47715B" w:rsidRDefault="00557581" w:rsidP="0056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1257AE" w:rsidRDefault="00557581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1257AE" w:rsidRDefault="00557581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1257AE" w:rsidRDefault="00557581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1257AE" w:rsidRDefault="00557581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1257AE" w:rsidRDefault="00557581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Pr="001257AE" w:rsidRDefault="00557581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581" w:rsidRDefault="00557581" w:rsidP="00562D44">
            <w:pPr>
              <w:spacing w:line="240" w:lineRule="auto"/>
              <w:jc w:val="center"/>
            </w:pPr>
            <w:r w:rsidRPr="00A018C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</w:tbl>
    <w:p w:rsidR="00557581" w:rsidRPr="00D63E28" w:rsidRDefault="00557581" w:rsidP="00FD20D9">
      <w:pPr>
        <w:spacing w:after="0" w:line="240" w:lineRule="auto"/>
        <w:rPr>
          <w:rFonts w:cs="Calibri"/>
          <w:sz w:val="24"/>
          <w:szCs w:val="24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57581" w:rsidRPr="0047715B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7715B">
        <w:rPr>
          <w:rFonts w:ascii="Times New Roman" w:hAnsi="Times New Roman"/>
          <w:sz w:val="26"/>
          <w:szCs w:val="26"/>
          <w:lang w:eastAsia="ru-RU"/>
        </w:rPr>
        <w:t>Приложение №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47715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57581" w:rsidRPr="0047715B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7715B">
        <w:rPr>
          <w:rFonts w:ascii="Times New Roman" w:hAnsi="Times New Roman"/>
          <w:sz w:val="26"/>
          <w:szCs w:val="26"/>
          <w:lang w:eastAsia="ru-RU"/>
        </w:rPr>
        <w:t>к муниципальной программе «Охрана общественного порядка</w:t>
      </w:r>
    </w:p>
    <w:p w:rsidR="00557581" w:rsidRPr="0047715B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7715B">
        <w:rPr>
          <w:rFonts w:ascii="Times New Roman" w:hAnsi="Times New Roman"/>
          <w:sz w:val="26"/>
          <w:szCs w:val="26"/>
          <w:lang w:eastAsia="ru-RU"/>
        </w:rPr>
        <w:t xml:space="preserve"> в муниципальном образовании Калининский сельсовет </w:t>
      </w:r>
    </w:p>
    <w:p w:rsidR="00557581" w:rsidRPr="0047715B" w:rsidRDefault="00557581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7715B">
        <w:rPr>
          <w:rFonts w:ascii="Times New Roman" w:hAnsi="Times New Roman"/>
          <w:sz w:val="26"/>
          <w:szCs w:val="26"/>
          <w:lang w:eastAsia="ru-RU"/>
        </w:rPr>
        <w:t>Ташлинского района Оренбургской области  на 2019-202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47715B">
        <w:rPr>
          <w:rFonts w:ascii="Times New Roman" w:hAnsi="Times New Roman"/>
          <w:sz w:val="26"/>
          <w:szCs w:val="26"/>
          <w:lang w:eastAsia="ru-RU"/>
        </w:rPr>
        <w:t xml:space="preserve"> годы»</w:t>
      </w:r>
    </w:p>
    <w:p w:rsidR="00557581" w:rsidRDefault="00557581" w:rsidP="001A7D9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557581" w:rsidRPr="001A7D97" w:rsidRDefault="00557581" w:rsidP="001A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A7D97">
        <w:rPr>
          <w:rFonts w:ascii="Times New Roman" w:hAnsi="Times New Roman"/>
          <w:sz w:val="28"/>
          <w:szCs w:val="28"/>
        </w:rPr>
        <w:t>СВЕДЕНИЯ</w:t>
      </w:r>
    </w:p>
    <w:p w:rsidR="00557581" w:rsidRPr="001A7D97" w:rsidRDefault="00557581" w:rsidP="001A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A7D97">
        <w:rPr>
          <w:rFonts w:ascii="Times New Roman" w:hAnsi="Times New Roman"/>
          <w:sz w:val="28"/>
          <w:szCs w:val="28"/>
        </w:rPr>
        <w:t>о показателях (индикаторах) муниципальной программы, и их значениях</w:t>
      </w:r>
    </w:p>
    <w:tbl>
      <w:tblPr>
        <w:tblW w:w="14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6805"/>
        <w:gridCol w:w="1521"/>
        <w:gridCol w:w="38"/>
        <w:gridCol w:w="1418"/>
        <w:gridCol w:w="711"/>
        <w:gridCol w:w="10"/>
        <w:gridCol w:w="662"/>
        <w:gridCol w:w="40"/>
        <w:gridCol w:w="642"/>
        <w:gridCol w:w="69"/>
        <w:gridCol w:w="634"/>
        <w:gridCol w:w="78"/>
        <w:gridCol w:w="691"/>
        <w:gridCol w:w="21"/>
        <w:gridCol w:w="840"/>
      </w:tblGrid>
      <w:tr w:rsidR="00557581" w:rsidRPr="001A7D97" w:rsidTr="001257AE">
        <w:trPr>
          <w:trHeight w:val="113"/>
        </w:trPr>
        <w:tc>
          <w:tcPr>
            <w:tcW w:w="674" w:type="dxa"/>
            <w:vMerge w:val="restart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557581" w:rsidRPr="001A7D97" w:rsidRDefault="00557581" w:rsidP="001A7D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vMerge w:val="restart"/>
          </w:tcPr>
          <w:p w:rsidR="00557581" w:rsidRPr="001A7D97" w:rsidRDefault="00557581" w:rsidP="001A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557581" w:rsidRPr="001A7D97" w:rsidRDefault="00557581" w:rsidP="001A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1A7D9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12" w:type="dxa"/>
            <w:gridSpan w:val="12"/>
          </w:tcPr>
          <w:p w:rsidR="00557581" w:rsidRPr="001A7D97" w:rsidRDefault="00557581" w:rsidP="001A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557581" w:rsidRPr="001A7D97" w:rsidTr="001257AE">
        <w:trPr>
          <w:trHeight w:val="584"/>
        </w:trPr>
        <w:tc>
          <w:tcPr>
            <w:tcW w:w="674" w:type="dxa"/>
            <w:vMerge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vMerge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11" w:type="dxa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3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11" w:type="dxa"/>
            <w:gridSpan w:val="2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12" w:type="dxa"/>
            <w:gridSpan w:val="2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2" w:type="dxa"/>
            <w:gridSpan w:val="2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6" w:type="dxa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57581" w:rsidRPr="001A7D97" w:rsidTr="001257AE">
        <w:tc>
          <w:tcPr>
            <w:tcW w:w="674" w:type="dxa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3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2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gridSpan w:val="2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581" w:rsidRPr="001A7D97" w:rsidTr="001257AE">
        <w:trPr>
          <w:trHeight w:val="70"/>
        </w:trPr>
        <w:tc>
          <w:tcPr>
            <w:tcW w:w="14850" w:type="dxa"/>
            <w:gridSpan w:val="16"/>
          </w:tcPr>
          <w:p w:rsidR="00557581" w:rsidRPr="001A7D97" w:rsidRDefault="00557581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97">
              <w:rPr>
                <w:rFonts w:ascii="Times New Roman" w:hAnsi="Times New Roman"/>
                <w:b/>
                <w:sz w:val="24"/>
                <w:szCs w:val="24"/>
              </w:rPr>
              <w:t xml:space="preserve">1. Основное мероприятие   «Нормативно-правовое обеспечение деятельности народных дружинников </w:t>
            </w:r>
          </w:p>
          <w:p w:rsidR="00557581" w:rsidRPr="001A7D97" w:rsidRDefault="00557581" w:rsidP="001A7D9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97">
              <w:rPr>
                <w:rFonts w:ascii="Times New Roman" w:hAnsi="Times New Roman"/>
                <w:b/>
                <w:sz w:val="24"/>
                <w:szCs w:val="24"/>
              </w:rPr>
              <w:t>по охране общественного порядка»</w:t>
            </w:r>
          </w:p>
        </w:tc>
      </w:tr>
      <w:tr w:rsidR="00557581" w:rsidRPr="001A7D97" w:rsidTr="001257AE">
        <w:trPr>
          <w:trHeight w:val="70"/>
        </w:trPr>
        <w:tc>
          <w:tcPr>
            <w:tcW w:w="674" w:type="dxa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5" w:type="dxa"/>
          </w:tcPr>
          <w:p w:rsidR="00557581" w:rsidRPr="001A7D97" w:rsidRDefault="00557581" w:rsidP="001A7D97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D97">
              <w:rPr>
                <w:rFonts w:ascii="Times New Roman" w:hAnsi="Times New Roman"/>
                <w:sz w:val="24"/>
                <w:szCs w:val="24"/>
              </w:rPr>
              <w:t>Количество зарегистрированных дружинн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r w:rsidRPr="001A7D97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  <w:gridSpan w:val="2"/>
          </w:tcPr>
          <w:p w:rsidR="00557581" w:rsidRPr="001A7D97" w:rsidRDefault="00557581" w:rsidP="001A7D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1A7D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57581" w:rsidRPr="001A7D97" w:rsidRDefault="00557581" w:rsidP="001A7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557581" w:rsidRPr="001A7D97" w:rsidRDefault="00557581" w:rsidP="001A7D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557581" w:rsidRPr="001A7D97" w:rsidRDefault="00557581" w:rsidP="001A7D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557581" w:rsidRPr="001A7D97" w:rsidRDefault="00557581" w:rsidP="001A7D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557581" w:rsidRPr="001A7D97" w:rsidRDefault="00557581" w:rsidP="001A7D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57581" w:rsidRPr="001A7D97" w:rsidRDefault="00557581" w:rsidP="001A7D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581" w:rsidRPr="001A7D97" w:rsidTr="001257AE">
        <w:trPr>
          <w:trHeight w:val="273"/>
        </w:trPr>
        <w:tc>
          <w:tcPr>
            <w:tcW w:w="14850" w:type="dxa"/>
            <w:gridSpan w:val="16"/>
          </w:tcPr>
          <w:p w:rsidR="00557581" w:rsidRPr="001A7D97" w:rsidRDefault="00557581" w:rsidP="001A7D9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9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«Создание условий для привлечения граждан в народные дружинники»</w:t>
            </w:r>
            <w:r w:rsidRPr="001A7D9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57581" w:rsidRPr="001A7D97" w:rsidTr="001257AE">
        <w:tc>
          <w:tcPr>
            <w:tcW w:w="674" w:type="dxa"/>
            <w:tcBorders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D9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557581" w:rsidRPr="0047715B" w:rsidRDefault="00557581" w:rsidP="001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и сумма поощренных</w:t>
            </w:r>
            <w:r w:rsidRPr="0047715B">
              <w:rPr>
                <w:rFonts w:ascii="Times New Roman" w:hAnsi="Times New Roman"/>
                <w:sz w:val="24"/>
                <w:szCs w:val="24"/>
              </w:rPr>
              <w:t xml:space="preserve"> народных дружинников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Чел./руб.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581" w:rsidRPr="001A7D97" w:rsidTr="001257AE">
        <w:tc>
          <w:tcPr>
            <w:tcW w:w="674" w:type="dxa"/>
            <w:tcBorders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557581" w:rsidRPr="0047715B" w:rsidRDefault="00557581" w:rsidP="001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47715B">
              <w:rPr>
                <w:rFonts w:ascii="Times New Roman" w:hAnsi="Times New Roman"/>
                <w:sz w:val="24"/>
                <w:szCs w:val="24"/>
              </w:rPr>
              <w:t>налоговы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7715B">
              <w:rPr>
                <w:rFonts w:ascii="Times New Roman" w:hAnsi="Times New Roman"/>
                <w:sz w:val="24"/>
                <w:szCs w:val="24"/>
              </w:rPr>
              <w:t xml:space="preserve"> льгот для народных дружинников 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581" w:rsidRPr="001A7D97" w:rsidTr="001257AE">
        <w:tc>
          <w:tcPr>
            <w:tcW w:w="14850" w:type="dxa"/>
            <w:gridSpan w:val="16"/>
          </w:tcPr>
          <w:p w:rsidR="00557581" w:rsidRPr="001A7D97" w:rsidRDefault="00557581" w:rsidP="001257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97">
              <w:rPr>
                <w:rFonts w:ascii="Times New Roman" w:hAnsi="Times New Roman"/>
                <w:b/>
                <w:sz w:val="24"/>
                <w:szCs w:val="24"/>
              </w:rPr>
              <w:t>3. Основное мероприятие «</w:t>
            </w: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народных дружин</w:t>
            </w:r>
            <w:r w:rsidRPr="001A7D9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57581" w:rsidRPr="001A7D97" w:rsidTr="001257AE">
        <w:trPr>
          <w:trHeight w:val="421"/>
        </w:trPr>
        <w:tc>
          <w:tcPr>
            <w:tcW w:w="674" w:type="dxa"/>
          </w:tcPr>
          <w:p w:rsidR="00557581" w:rsidRPr="001A7D97" w:rsidRDefault="00557581" w:rsidP="001257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5" w:type="dxa"/>
          </w:tcPr>
          <w:p w:rsidR="00557581" w:rsidRPr="0047715B" w:rsidRDefault="00557581" w:rsidP="0012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застрахованных  </w:t>
            </w:r>
            <w:r w:rsidRPr="0047715B">
              <w:rPr>
                <w:rFonts w:ascii="Times New Roman" w:hAnsi="Times New Roman"/>
                <w:sz w:val="24"/>
                <w:szCs w:val="24"/>
              </w:rPr>
              <w:t>народных дружинников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557581" w:rsidRPr="001A7D97" w:rsidRDefault="00557581" w:rsidP="001257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1A7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57581" w:rsidRPr="001A7D97" w:rsidRDefault="00557581" w:rsidP="00125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57581" w:rsidRPr="001A7D97" w:rsidRDefault="00557581" w:rsidP="00125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581" w:rsidRPr="001A7D97" w:rsidTr="001257AE">
        <w:tc>
          <w:tcPr>
            <w:tcW w:w="14850" w:type="dxa"/>
            <w:gridSpan w:val="16"/>
          </w:tcPr>
          <w:p w:rsidR="00557581" w:rsidRPr="001A7D97" w:rsidRDefault="00557581" w:rsidP="001257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A7D97">
              <w:rPr>
                <w:rFonts w:ascii="Times New Roman" w:hAnsi="Times New Roman"/>
                <w:b/>
                <w:sz w:val="24"/>
                <w:szCs w:val="24"/>
              </w:rPr>
              <w:t>. Основное мероприятие «</w:t>
            </w:r>
            <w:r w:rsidRPr="001A7D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1A7D97">
              <w:rPr>
                <w:rFonts w:ascii="Times New Roman" w:hAnsi="Times New Roman"/>
                <w:b/>
                <w:sz w:val="24"/>
                <w:szCs w:val="24"/>
              </w:rPr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дружин»</w:t>
            </w:r>
          </w:p>
        </w:tc>
      </w:tr>
      <w:tr w:rsidR="00557581" w:rsidRPr="001A7D97" w:rsidTr="001257AE">
        <w:trPr>
          <w:trHeight w:val="421"/>
        </w:trPr>
        <w:tc>
          <w:tcPr>
            <w:tcW w:w="674" w:type="dxa"/>
          </w:tcPr>
          <w:p w:rsidR="00557581" w:rsidRPr="001A7D97" w:rsidRDefault="00557581" w:rsidP="001257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5" w:type="dxa"/>
          </w:tcPr>
          <w:p w:rsidR="00557581" w:rsidRPr="001A7D97" w:rsidRDefault="00557581" w:rsidP="001257A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D97">
              <w:rPr>
                <w:rFonts w:ascii="Times New Roman" w:hAnsi="Times New Roman"/>
                <w:sz w:val="24"/>
                <w:szCs w:val="24"/>
              </w:rPr>
              <w:t xml:space="preserve">Количество предоставленных льгот членам добровольной народной дружины. </w:t>
            </w:r>
          </w:p>
        </w:tc>
        <w:tc>
          <w:tcPr>
            <w:tcW w:w="1559" w:type="dxa"/>
            <w:gridSpan w:val="2"/>
          </w:tcPr>
          <w:p w:rsidR="00557581" w:rsidRPr="001A7D97" w:rsidRDefault="00557581" w:rsidP="001257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1A7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57581" w:rsidRPr="001A7D97" w:rsidRDefault="00557581" w:rsidP="00125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57581" w:rsidRPr="001A7D97" w:rsidRDefault="00557581" w:rsidP="00125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557581" w:rsidRPr="001A7D97" w:rsidRDefault="00557581" w:rsidP="00125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81" w:rsidRPr="001A7D97" w:rsidRDefault="0055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7581" w:rsidRPr="00D63E28" w:rsidRDefault="00557581" w:rsidP="00FD20D9">
      <w:pPr>
        <w:pStyle w:val="NoSpacing"/>
        <w:jc w:val="center"/>
      </w:pPr>
    </w:p>
    <w:sectPr w:rsidR="00557581" w:rsidRPr="00D63E28" w:rsidSect="002C4B32">
      <w:pgSz w:w="16838" w:h="11906" w:orient="landscape"/>
      <w:pgMar w:top="1618" w:right="818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581" w:rsidRDefault="00557581" w:rsidP="0067452D">
      <w:pPr>
        <w:spacing w:after="0" w:line="240" w:lineRule="auto"/>
      </w:pPr>
      <w:r>
        <w:separator/>
      </w:r>
    </w:p>
  </w:endnote>
  <w:endnote w:type="continuationSeparator" w:id="0">
    <w:p w:rsidR="00557581" w:rsidRDefault="00557581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581" w:rsidRDefault="00557581" w:rsidP="0067452D">
      <w:pPr>
        <w:spacing w:after="0" w:line="240" w:lineRule="auto"/>
      </w:pPr>
      <w:r>
        <w:separator/>
      </w:r>
    </w:p>
  </w:footnote>
  <w:footnote w:type="continuationSeparator" w:id="0">
    <w:p w:rsidR="00557581" w:rsidRDefault="00557581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81" w:rsidRDefault="00557581">
    <w:pPr>
      <w:pStyle w:val="Header"/>
      <w:jc w:val="center"/>
    </w:pPr>
    <w:r>
      <w:t xml:space="preserve">     </w:t>
    </w:r>
  </w:p>
  <w:p w:rsidR="00557581" w:rsidRDefault="005575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62F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342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16A3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1052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0A8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4A5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4AD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CC4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661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3A3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38E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D723D"/>
    <w:rsid w:val="000D7926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4F87"/>
    <w:rsid w:val="001178AE"/>
    <w:rsid w:val="001257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A7D97"/>
    <w:rsid w:val="001B16C1"/>
    <w:rsid w:val="001B4554"/>
    <w:rsid w:val="001B4EA6"/>
    <w:rsid w:val="001B7E02"/>
    <w:rsid w:val="001C369F"/>
    <w:rsid w:val="001C4AF6"/>
    <w:rsid w:val="001C51FF"/>
    <w:rsid w:val="001C52EB"/>
    <w:rsid w:val="001C68BA"/>
    <w:rsid w:val="001C714E"/>
    <w:rsid w:val="001C78DD"/>
    <w:rsid w:val="001C7FEC"/>
    <w:rsid w:val="001D1A3B"/>
    <w:rsid w:val="001D2F12"/>
    <w:rsid w:val="001D42EC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68A0"/>
    <w:rsid w:val="002572C9"/>
    <w:rsid w:val="0025781F"/>
    <w:rsid w:val="002606E9"/>
    <w:rsid w:val="00261D02"/>
    <w:rsid w:val="002634B6"/>
    <w:rsid w:val="00265C2D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C4B32"/>
    <w:rsid w:val="002C4B47"/>
    <w:rsid w:val="002D01D4"/>
    <w:rsid w:val="002D042E"/>
    <w:rsid w:val="002D1712"/>
    <w:rsid w:val="002D5A84"/>
    <w:rsid w:val="002D659A"/>
    <w:rsid w:val="002D70AA"/>
    <w:rsid w:val="002E1A5C"/>
    <w:rsid w:val="002E263E"/>
    <w:rsid w:val="002E3284"/>
    <w:rsid w:val="002E4980"/>
    <w:rsid w:val="002F0675"/>
    <w:rsid w:val="002F0DEC"/>
    <w:rsid w:val="002F2C71"/>
    <w:rsid w:val="002F4395"/>
    <w:rsid w:val="002F51E7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523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4442"/>
    <w:rsid w:val="004250E3"/>
    <w:rsid w:val="004268C4"/>
    <w:rsid w:val="00427199"/>
    <w:rsid w:val="00427F25"/>
    <w:rsid w:val="00431D05"/>
    <w:rsid w:val="00432AE2"/>
    <w:rsid w:val="0043327C"/>
    <w:rsid w:val="00434B7D"/>
    <w:rsid w:val="0043584D"/>
    <w:rsid w:val="004373F5"/>
    <w:rsid w:val="00437AEB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4E65"/>
    <w:rsid w:val="00476996"/>
    <w:rsid w:val="0047715B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134"/>
    <w:rsid w:val="004D3518"/>
    <w:rsid w:val="004D42B9"/>
    <w:rsid w:val="004D57AC"/>
    <w:rsid w:val="004D5898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581"/>
    <w:rsid w:val="00557CE6"/>
    <w:rsid w:val="00560F12"/>
    <w:rsid w:val="00561277"/>
    <w:rsid w:val="005619A2"/>
    <w:rsid w:val="00562570"/>
    <w:rsid w:val="00562D44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880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2FF2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5186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89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190B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4C01"/>
    <w:rsid w:val="00755280"/>
    <w:rsid w:val="00755886"/>
    <w:rsid w:val="007567E9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577F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108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126E"/>
    <w:rsid w:val="00851BBC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B88"/>
    <w:rsid w:val="008B0F29"/>
    <w:rsid w:val="008B1280"/>
    <w:rsid w:val="008B59BF"/>
    <w:rsid w:val="008B6840"/>
    <w:rsid w:val="008C3E29"/>
    <w:rsid w:val="008C7D98"/>
    <w:rsid w:val="008D00C2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6AA5"/>
    <w:rsid w:val="00947836"/>
    <w:rsid w:val="00950822"/>
    <w:rsid w:val="00950DEC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A7956"/>
    <w:rsid w:val="009B0D0B"/>
    <w:rsid w:val="009B3E19"/>
    <w:rsid w:val="009B4F0B"/>
    <w:rsid w:val="009B575F"/>
    <w:rsid w:val="009B5A35"/>
    <w:rsid w:val="009B65C7"/>
    <w:rsid w:val="009B7703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8C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45AB"/>
    <w:rsid w:val="00A84CA1"/>
    <w:rsid w:val="00A84FC5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20A6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2AFC"/>
    <w:rsid w:val="00BB36E5"/>
    <w:rsid w:val="00BB3C50"/>
    <w:rsid w:val="00BB5FD3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2FE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660"/>
    <w:rsid w:val="00C4493E"/>
    <w:rsid w:val="00C50186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2525"/>
    <w:rsid w:val="00CC41A5"/>
    <w:rsid w:val="00CC50AD"/>
    <w:rsid w:val="00CD1D03"/>
    <w:rsid w:val="00CD4CEF"/>
    <w:rsid w:val="00CD54A1"/>
    <w:rsid w:val="00CD5B22"/>
    <w:rsid w:val="00CD6BA1"/>
    <w:rsid w:val="00CE0800"/>
    <w:rsid w:val="00CE72D4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06F4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A24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2BE8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16F7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3FEA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258"/>
    <w:rsid w:val="00E94ED4"/>
    <w:rsid w:val="00E94F2B"/>
    <w:rsid w:val="00E95432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5E71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C78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0F4D"/>
    <w:rsid w:val="00EF127A"/>
    <w:rsid w:val="00EF287E"/>
    <w:rsid w:val="00EF2DAD"/>
    <w:rsid w:val="00EF3A43"/>
    <w:rsid w:val="00EF4C27"/>
    <w:rsid w:val="00EF62B5"/>
    <w:rsid w:val="00EF6699"/>
    <w:rsid w:val="00EF7FBE"/>
    <w:rsid w:val="00F017EA"/>
    <w:rsid w:val="00F02911"/>
    <w:rsid w:val="00F02B44"/>
    <w:rsid w:val="00F03DE6"/>
    <w:rsid w:val="00F04187"/>
    <w:rsid w:val="00F10DF0"/>
    <w:rsid w:val="00F10E2C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2F6"/>
    <w:rsid w:val="00F60369"/>
    <w:rsid w:val="00F60495"/>
    <w:rsid w:val="00F61D24"/>
    <w:rsid w:val="00F61FE3"/>
    <w:rsid w:val="00F62AFC"/>
    <w:rsid w:val="00F65561"/>
    <w:rsid w:val="00F6609A"/>
    <w:rsid w:val="00F705AA"/>
    <w:rsid w:val="00F71D22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3C7C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97201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C5BC3"/>
    <w:rsid w:val="00FD06B6"/>
    <w:rsid w:val="00FD0CC3"/>
    <w:rsid w:val="00FD20D9"/>
    <w:rsid w:val="00FD2376"/>
    <w:rsid w:val="00FD4407"/>
    <w:rsid w:val="00FD4FD6"/>
    <w:rsid w:val="00FD51BE"/>
    <w:rsid w:val="00FD6795"/>
    <w:rsid w:val="00FD7A29"/>
    <w:rsid w:val="00FE0624"/>
    <w:rsid w:val="00FE0A58"/>
    <w:rsid w:val="00FE1DBE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9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9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F57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452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452D"/>
    <w:rPr>
      <w:rFonts w:ascii="Calibri" w:hAnsi="Calibri" w:cs="Times New Roman"/>
    </w:rPr>
  </w:style>
  <w:style w:type="paragraph" w:customStyle="1" w:styleId="Standard">
    <w:name w:val="Standard"/>
    <w:uiPriority w:val="99"/>
    <w:rsid w:val="0067452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7452D"/>
    <w:pPr>
      <w:spacing w:after="120"/>
    </w:pPr>
  </w:style>
  <w:style w:type="paragraph" w:styleId="NormalWeb">
    <w:name w:val="Normal (Web)"/>
    <w:basedOn w:val="Normal"/>
    <w:uiPriority w:val="99"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Normal">
    <w:name w:val="ConsNormal"/>
    <w:uiPriority w:val="99"/>
    <w:rsid w:val="005E5F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E08BB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Комментарий"/>
    <w:basedOn w:val="Normal"/>
    <w:next w:val="Normal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D79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0D7926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0D792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oSpacing">
    <w:name w:val="No Spacing"/>
    <w:uiPriority w:val="99"/>
    <w:qFormat/>
    <w:rsid w:val="000D7926"/>
    <w:rPr>
      <w:lang w:eastAsia="en-US"/>
    </w:rPr>
  </w:style>
  <w:style w:type="paragraph" w:customStyle="1" w:styleId="FR1">
    <w:name w:val="FR1"/>
    <w:uiPriority w:val="99"/>
    <w:rsid w:val="00FD20D9"/>
    <w:pPr>
      <w:widowControl w:val="0"/>
      <w:snapToGrid w:val="0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425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344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343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1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42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344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343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1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43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343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34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10</Pages>
  <Words>2326</Words>
  <Characters>13260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103</cp:revision>
  <cp:lastPrinted>2019-12-25T10:51:00Z</cp:lastPrinted>
  <dcterms:created xsi:type="dcterms:W3CDTF">2013-10-09T01:08:00Z</dcterms:created>
  <dcterms:modified xsi:type="dcterms:W3CDTF">2020-01-13T09:25:00Z</dcterms:modified>
</cp:coreProperties>
</file>